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EB2CC83" w:rsidR="00EC05A7" w:rsidRPr="00C43C2B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C43C2B">
        <w:rPr>
          <w:kern w:val="3"/>
          <w:lang w:val="sr-Cyrl-RS" w:eastAsia="ar-SA"/>
        </w:rPr>
        <w:t>31.10.2024.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A76BDAE" w:rsidR="00EC05A7" w:rsidRPr="00C43C2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C43C2B">
        <w:rPr>
          <w:b/>
          <w:bCs/>
          <w:kern w:val="3"/>
          <w:lang w:val="sr-Cyrl-RS" w:eastAsia="ar-SA"/>
        </w:rPr>
        <w:t>Калибрисање апарата</w:t>
      </w:r>
      <w:r w:rsidR="00C43C2B">
        <w:rPr>
          <w:b/>
          <w:bCs/>
          <w:kern w:val="3"/>
          <w:lang w:val="sr-Latn-RS" w:eastAsia="ar-SA"/>
        </w:rPr>
        <w:t>“</w:t>
      </w:r>
      <w:r w:rsidR="00C43C2B">
        <w:rPr>
          <w:b/>
          <w:bCs/>
          <w:kern w:val="3"/>
          <w:lang w:val="sr-Cyrl-RS" w:eastAsia="ar-SA"/>
        </w:rPr>
        <w:t xml:space="preserve"> </w:t>
      </w:r>
      <w:r w:rsidR="00C43C2B">
        <w:rPr>
          <w:b/>
          <w:bCs/>
          <w:kern w:val="3"/>
          <w:lang w:val="sr-Latn-RS" w:eastAsia="ar-SA"/>
        </w:rPr>
        <w:t>Dreger Alcotest 6810“</w:t>
      </w:r>
    </w:p>
    <w:p w14:paraId="15D2804B" w14:textId="1C5C7C9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79DF011" w:rsidR="00EC05A7" w:rsidRPr="00C43C2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C43C2B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C80031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C43C2B">
        <w:rPr>
          <w:b/>
          <w:kern w:val="3"/>
          <w:lang w:val="sr-Cyrl-RS" w:eastAsia="ar-SA"/>
        </w:rPr>
        <w:t>10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D84AAD9" w:rsidR="00EC05A7" w:rsidRPr="00C43C2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период:</w:t>
      </w:r>
      <w:r w:rsidR="00C43C2B">
        <w:rPr>
          <w:b/>
          <w:kern w:val="3"/>
          <w:lang w:val="sr-Cyrl-RS" w:eastAsia="ar-SA"/>
        </w:rPr>
        <w:t xml:space="preserve"> гаранција сервисера на калибрацију 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052423A8" w14:textId="6C1637B1" w:rsidR="00EC05A7" w:rsidRPr="00C43C2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C43C2B">
        <w:rPr>
          <w:b/>
          <w:bCs/>
          <w:kern w:val="3"/>
          <w:lang w:val="en-US" w:eastAsia="ar-SA"/>
        </w:rPr>
        <w:t>до</w:t>
      </w:r>
      <w:r w:rsidR="00C43C2B" w:rsidRPr="00C43C2B">
        <w:rPr>
          <w:b/>
          <w:bCs/>
          <w:kern w:val="3"/>
          <w:lang w:val="sr-Cyrl-RS" w:eastAsia="ar-SA"/>
        </w:rPr>
        <w:t xml:space="preserve"> 05.11.2024. до 11:00 часова.</w:t>
      </w: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0B27FC5" w:rsidR="005C2B67" w:rsidRPr="00C43C2B" w:rsidRDefault="00C43C2B" w:rsidP="00EC05A7">
      <w:pPr>
        <w:rPr>
          <w:lang w:val="sr-Cyrl-RS"/>
        </w:rPr>
      </w:pPr>
      <w:r>
        <w:rPr>
          <w:lang w:val="sr-Cyrl-RS"/>
        </w:rPr>
        <w:t>Југослав Раковић:063-1053238</w:t>
      </w:r>
    </w:p>
    <w:sectPr w:rsidR="005C2B67" w:rsidRPr="00C43C2B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34534" w14:textId="77777777" w:rsidR="00F94DE6" w:rsidRDefault="00F94DE6">
      <w:r>
        <w:separator/>
      </w:r>
    </w:p>
  </w:endnote>
  <w:endnote w:type="continuationSeparator" w:id="0">
    <w:p w14:paraId="4E0F31F4" w14:textId="77777777" w:rsidR="00F94DE6" w:rsidRDefault="00F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5DFFC" w14:textId="77777777" w:rsidR="00F94DE6" w:rsidRDefault="00F94DE6">
      <w:r>
        <w:separator/>
      </w:r>
    </w:p>
  </w:footnote>
  <w:footnote w:type="continuationSeparator" w:id="0">
    <w:p w14:paraId="0958E7C5" w14:textId="77777777" w:rsidR="00F94DE6" w:rsidRDefault="00F9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188159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67716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C43C2B"/>
    <w:rsid w:val="00C47728"/>
    <w:rsid w:val="00D409D4"/>
    <w:rsid w:val="00DE678A"/>
    <w:rsid w:val="00E45924"/>
    <w:rsid w:val="00E97BE4"/>
    <w:rsid w:val="00EC05A7"/>
    <w:rsid w:val="00EC7BBA"/>
    <w:rsid w:val="00F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2024-10-31T11:07:00Z</dcterms:modified>
</cp:coreProperties>
</file>